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84" w:rsidRDefault="00B14984" w:rsidP="00C7635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sz w:val="28"/>
          <w:szCs w:val="28"/>
        </w:rPr>
        <w:t xml:space="preserve"> </w:t>
      </w:r>
    </w:p>
    <w:p w:rsidR="00B14984" w:rsidRDefault="00B14984" w:rsidP="00CA45E2">
      <w:pPr>
        <w:jc w:val="center"/>
        <w:rPr>
          <w:rFonts w:ascii="宋体"/>
          <w:sz w:val="28"/>
          <w:szCs w:val="28"/>
        </w:rPr>
      </w:pPr>
      <w:r w:rsidRPr="00C51477">
        <w:rPr>
          <w:rFonts w:ascii="宋体" w:hAnsi="宋体"/>
          <w:sz w:val="28"/>
          <w:szCs w:val="28"/>
        </w:rPr>
        <w:t>2016</w:t>
      </w:r>
      <w:r w:rsidRPr="00C51477">
        <w:rPr>
          <w:rFonts w:ascii="宋体" w:hAnsi="宋体" w:hint="eastAsia"/>
          <w:sz w:val="28"/>
          <w:szCs w:val="28"/>
        </w:rPr>
        <w:t>年全国大学生英语竞赛</w:t>
      </w:r>
      <w:r>
        <w:rPr>
          <w:rFonts w:ascii="宋体" w:hAnsi="宋体" w:hint="eastAsia"/>
          <w:sz w:val="28"/>
          <w:szCs w:val="28"/>
        </w:rPr>
        <w:t>国家级</w:t>
      </w:r>
      <w:r w:rsidRPr="00C51477">
        <w:rPr>
          <w:rFonts w:ascii="宋体" w:hAnsi="宋体" w:hint="eastAsia"/>
          <w:sz w:val="28"/>
          <w:szCs w:val="28"/>
        </w:rPr>
        <w:t>及院级获奖</w:t>
      </w:r>
      <w:r>
        <w:rPr>
          <w:rFonts w:ascii="宋体" w:hAnsi="宋体" w:hint="eastAsia"/>
          <w:sz w:val="28"/>
          <w:szCs w:val="28"/>
        </w:rPr>
        <w:t>学生</w:t>
      </w:r>
      <w:r w:rsidRPr="00C51477">
        <w:rPr>
          <w:rFonts w:ascii="宋体" w:hAnsi="宋体" w:hint="eastAsia"/>
          <w:sz w:val="28"/>
          <w:szCs w:val="28"/>
        </w:rPr>
        <w:t>名单</w:t>
      </w:r>
    </w:p>
    <w:p w:rsidR="00B14984" w:rsidRPr="00C51477" w:rsidRDefault="00B14984" w:rsidP="00CA45E2">
      <w:pPr>
        <w:jc w:val="center"/>
        <w:rPr>
          <w:rFonts w:ascii="宋体"/>
          <w:sz w:val="28"/>
          <w:szCs w:val="28"/>
        </w:rPr>
      </w:pPr>
    </w:p>
    <w:tbl>
      <w:tblPr>
        <w:tblW w:w="7936" w:type="dxa"/>
        <w:tblInd w:w="93" w:type="dxa"/>
        <w:tblLook w:val="00A0"/>
      </w:tblPr>
      <w:tblGrid>
        <w:gridCol w:w="724"/>
        <w:gridCol w:w="1134"/>
        <w:gridCol w:w="992"/>
        <w:gridCol w:w="2127"/>
        <w:gridCol w:w="1417"/>
        <w:gridCol w:w="1542"/>
      </w:tblGrid>
      <w:tr w:rsidR="00B14984" w:rsidRPr="00880AB2" w:rsidTr="00C51477">
        <w:trPr>
          <w:trHeight w:val="2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院级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国家级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汪妍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电视节目制作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郑颖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电视节目制作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慕文佳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于东萍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电视节目制作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孙千惠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音乐表演（本科）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杨如月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广播电视技术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傅敏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新闻采编与制作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杨雅婷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舞蹈表演本科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周丽飞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新闻采编与制作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伍迪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吴敏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王阳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新闻采编与制作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14984" w:rsidRPr="00880AB2" w:rsidTr="00C51477">
        <w:trPr>
          <w:trHeight w:val="2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84" w:rsidRPr="00880AB2" w:rsidRDefault="00B14984" w:rsidP="00C5147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0A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吴燕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电视节目制作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84" w:rsidRPr="00880AB2" w:rsidRDefault="00B14984" w:rsidP="00C51477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80AB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B14984" w:rsidRDefault="00B14984" w:rsidP="001739C1">
      <w:pPr>
        <w:spacing w:line="360" w:lineRule="auto"/>
        <w:rPr>
          <w:sz w:val="28"/>
          <w:szCs w:val="28"/>
        </w:rPr>
      </w:pPr>
    </w:p>
    <w:p w:rsidR="00B14984" w:rsidRDefault="00B14984" w:rsidP="001739C1">
      <w:pPr>
        <w:spacing w:line="360" w:lineRule="auto"/>
        <w:rPr>
          <w:sz w:val="28"/>
          <w:szCs w:val="28"/>
        </w:rPr>
      </w:pPr>
    </w:p>
    <w:p w:rsidR="00B14984" w:rsidRDefault="00B14984" w:rsidP="001739C1">
      <w:pPr>
        <w:spacing w:line="360" w:lineRule="auto"/>
        <w:rPr>
          <w:sz w:val="28"/>
          <w:szCs w:val="28"/>
        </w:rPr>
      </w:pPr>
    </w:p>
    <w:p w:rsidR="00B14984" w:rsidRPr="00D72EA6" w:rsidRDefault="00B14984" w:rsidP="001739C1">
      <w:pPr>
        <w:spacing w:line="360" w:lineRule="auto"/>
        <w:rPr>
          <w:sz w:val="28"/>
          <w:szCs w:val="28"/>
        </w:rPr>
      </w:pPr>
    </w:p>
    <w:sectPr w:rsidR="00B14984" w:rsidRPr="00D72EA6" w:rsidSect="00DC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84" w:rsidRDefault="00B14984" w:rsidP="00643142">
      <w:r>
        <w:separator/>
      </w:r>
    </w:p>
  </w:endnote>
  <w:endnote w:type="continuationSeparator" w:id="0">
    <w:p w:rsidR="00B14984" w:rsidRDefault="00B14984" w:rsidP="0064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84" w:rsidRDefault="00B14984" w:rsidP="00643142">
      <w:r>
        <w:separator/>
      </w:r>
    </w:p>
  </w:footnote>
  <w:footnote w:type="continuationSeparator" w:id="0">
    <w:p w:rsidR="00B14984" w:rsidRDefault="00B14984" w:rsidP="00643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142"/>
    <w:rsid w:val="00072D05"/>
    <w:rsid w:val="000A2F83"/>
    <w:rsid w:val="000B4D18"/>
    <w:rsid w:val="00117D49"/>
    <w:rsid w:val="00145179"/>
    <w:rsid w:val="001739C1"/>
    <w:rsid w:val="00181004"/>
    <w:rsid w:val="001D4DFE"/>
    <w:rsid w:val="002E6D9D"/>
    <w:rsid w:val="0031577D"/>
    <w:rsid w:val="00325720"/>
    <w:rsid w:val="003C4813"/>
    <w:rsid w:val="005469F8"/>
    <w:rsid w:val="00576A79"/>
    <w:rsid w:val="00641254"/>
    <w:rsid w:val="00643142"/>
    <w:rsid w:val="006843CB"/>
    <w:rsid w:val="006F5700"/>
    <w:rsid w:val="007128AC"/>
    <w:rsid w:val="00747AC1"/>
    <w:rsid w:val="00775F23"/>
    <w:rsid w:val="007876CC"/>
    <w:rsid w:val="007C15DC"/>
    <w:rsid w:val="00880AB2"/>
    <w:rsid w:val="00884A04"/>
    <w:rsid w:val="008928DE"/>
    <w:rsid w:val="00912B03"/>
    <w:rsid w:val="009F5C24"/>
    <w:rsid w:val="00A41EB1"/>
    <w:rsid w:val="00AD7BB4"/>
    <w:rsid w:val="00B14984"/>
    <w:rsid w:val="00C51477"/>
    <w:rsid w:val="00C76351"/>
    <w:rsid w:val="00C84C54"/>
    <w:rsid w:val="00CA45E2"/>
    <w:rsid w:val="00CE5819"/>
    <w:rsid w:val="00D025E8"/>
    <w:rsid w:val="00D3772A"/>
    <w:rsid w:val="00D72EA6"/>
    <w:rsid w:val="00D834BA"/>
    <w:rsid w:val="00DC2C1C"/>
    <w:rsid w:val="00DF31AC"/>
    <w:rsid w:val="00E13DF0"/>
    <w:rsid w:val="00E41962"/>
    <w:rsid w:val="00F346C7"/>
    <w:rsid w:val="00FC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314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4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314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</dc:title>
  <dc:subject/>
  <dc:creator>admin</dc:creator>
  <cp:keywords/>
  <dc:description/>
  <cp:lastModifiedBy>SDWM</cp:lastModifiedBy>
  <cp:revision>2</cp:revision>
  <cp:lastPrinted>2015-05-05T07:24:00Z</cp:lastPrinted>
  <dcterms:created xsi:type="dcterms:W3CDTF">2016-04-12T08:05:00Z</dcterms:created>
  <dcterms:modified xsi:type="dcterms:W3CDTF">2016-04-12T08:05:00Z</dcterms:modified>
</cp:coreProperties>
</file>